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2566B" w14:textId="77777777" w:rsidR="000152DD" w:rsidRPr="0010566D" w:rsidRDefault="000152DD" w:rsidP="001F71F8">
      <w:pPr>
        <w:jc w:val="center"/>
        <w:rPr>
          <w:lang w:val="en-GB"/>
        </w:rPr>
      </w:pPr>
      <w:bookmarkStart w:id="0" w:name="_GoBack"/>
      <w:bookmarkEnd w:id="0"/>
    </w:p>
    <w:p w14:paraId="235A19E5" w14:textId="77777777" w:rsidR="00302E0A" w:rsidRPr="0010566D" w:rsidRDefault="001179BF" w:rsidP="00863869">
      <w:pPr>
        <w:pStyle w:val="DocTitle1"/>
        <w:rPr>
          <w:color w:val="auto"/>
        </w:rPr>
      </w:pPr>
      <w:r>
        <w:rPr>
          <w:color w:val="auto"/>
        </w:rPr>
        <w:t>Name</w:t>
      </w:r>
    </w:p>
    <w:p w14:paraId="52A0238F" w14:textId="77777777" w:rsidR="00302E0A" w:rsidRPr="0010566D" w:rsidRDefault="00302E0A" w:rsidP="001F71F8">
      <w:pPr>
        <w:spacing w:after="120"/>
        <w:rPr>
          <w:lang w:val="en-GB"/>
        </w:rPr>
      </w:pPr>
    </w:p>
    <w:p w14:paraId="6480F5B8" w14:textId="77777777" w:rsidR="00B3322D" w:rsidRPr="0010566D" w:rsidRDefault="00302E0A" w:rsidP="00D53C87">
      <w:pPr>
        <w:pStyle w:val="Heading1"/>
        <w:rPr>
          <w:color w:val="auto"/>
        </w:rPr>
      </w:pPr>
      <w:r w:rsidRPr="0010566D">
        <w:rPr>
          <w:color w:val="auto"/>
        </w:rPr>
        <w:t>PERSONAL DETAILS</w:t>
      </w:r>
    </w:p>
    <w:p w14:paraId="425F8CB4" w14:textId="77777777" w:rsidR="00D53C87" w:rsidRDefault="00EF5D10" w:rsidP="001F71F8">
      <w:pPr>
        <w:spacing w:after="120"/>
        <w:rPr>
          <w:rStyle w:val="Strong"/>
        </w:rPr>
      </w:pPr>
      <w:r>
        <w:rPr>
          <w:rStyle w:val="Strong"/>
        </w:rPr>
        <w:t>Nationality</w:t>
      </w:r>
      <w:r w:rsidR="00302E0A" w:rsidRPr="0010566D">
        <w:rPr>
          <w:rStyle w:val="Strong"/>
        </w:rPr>
        <w:t xml:space="preserve">: </w:t>
      </w:r>
      <w:r>
        <w:rPr>
          <w:rStyle w:val="Strong"/>
        </w:rPr>
        <w:tab/>
      </w:r>
    </w:p>
    <w:p w14:paraId="66A5AEB4" w14:textId="77777777" w:rsidR="00EF5D10" w:rsidRPr="00EF5D10" w:rsidRDefault="00EF5D10" w:rsidP="00EF5D10">
      <w:pPr>
        <w:spacing w:after="120"/>
        <w:rPr>
          <w:rStyle w:val="Strong"/>
        </w:rPr>
      </w:pPr>
      <w:r w:rsidRPr="00EF5D10">
        <w:rPr>
          <w:rStyle w:val="Strong"/>
        </w:rPr>
        <w:t>Discipline:</w:t>
      </w:r>
      <w:r w:rsidRPr="00EF5D10">
        <w:rPr>
          <w:rStyle w:val="Strong"/>
        </w:rPr>
        <w:tab/>
      </w:r>
    </w:p>
    <w:p w14:paraId="7D2C1D02" w14:textId="77777777" w:rsidR="00EF5D10" w:rsidRPr="0010566D" w:rsidRDefault="00EF5D10" w:rsidP="00EF5D10">
      <w:pPr>
        <w:spacing w:after="120"/>
        <w:rPr>
          <w:rStyle w:val="Strong"/>
        </w:rPr>
      </w:pPr>
      <w:r w:rsidRPr="00EF5D10">
        <w:rPr>
          <w:rStyle w:val="Strong"/>
        </w:rPr>
        <w:t>Position:</w:t>
      </w:r>
      <w:r w:rsidRPr="00EF5D10">
        <w:rPr>
          <w:rStyle w:val="Strong"/>
        </w:rPr>
        <w:tab/>
      </w:r>
    </w:p>
    <w:p w14:paraId="2061CBF7" w14:textId="77777777" w:rsidR="00863869" w:rsidRPr="0010566D" w:rsidRDefault="00863869" w:rsidP="00FA2998">
      <w:pPr>
        <w:rPr>
          <w:rStyle w:val="Strong"/>
        </w:rPr>
      </w:pPr>
    </w:p>
    <w:p w14:paraId="62DA8E7B" w14:textId="77777777" w:rsidR="001F71F8" w:rsidRPr="0010566D" w:rsidRDefault="00302E0A" w:rsidP="00863869">
      <w:pPr>
        <w:pStyle w:val="Heading1"/>
        <w:rPr>
          <w:color w:val="auto"/>
        </w:rPr>
      </w:pPr>
      <w:r w:rsidRPr="0010566D">
        <w:rPr>
          <w:color w:val="auto"/>
        </w:rPr>
        <w:t>Qualifications</w:t>
      </w:r>
      <w:r w:rsidRPr="0010566D">
        <w:rPr>
          <w:color w:val="auto"/>
        </w:rPr>
        <w:tab/>
      </w:r>
    </w:p>
    <w:p w14:paraId="7598F705" w14:textId="77777777" w:rsidR="00DB3D4F" w:rsidRPr="00DB3D4F" w:rsidRDefault="00DB3D4F" w:rsidP="00DB3D4F">
      <w:pPr>
        <w:autoSpaceDE w:val="0"/>
        <w:autoSpaceDN w:val="0"/>
        <w:adjustRightInd w:val="0"/>
        <w:jc w:val="left"/>
        <w:rPr>
          <w:sz w:val="24"/>
          <w:szCs w:val="24"/>
          <w:lang w:val="en-GB" w:eastAsia="en-GB"/>
        </w:rPr>
      </w:pPr>
      <w:r>
        <w:tab/>
      </w:r>
    </w:p>
    <w:p w14:paraId="08498211" w14:textId="77777777" w:rsidR="00863869" w:rsidRDefault="00863869" w:rsidP="00863869"/>
    <w:p w14:paraId="070F7469" w14:textId="77777777" w:rsidR="001F71F8" w:rsidRPr="005B4BA5" w:rsidRDefault="00B3322D" w:rsidP="005B4BA5">
      <w:pPr>
        <w:pStyle w:val="Heading1"/>
        <w:rPr>
          <w:color w:val="auto"/>
        </w:rPr>
      </w:pPr>
      <w:r w:rsidRPr="0010566D">
        <w:rPr>
          <w:color w:val="auto"/>
        </w:rPr>
        <w:t>SUMMARY</w:t>
      </w:r>
      <w:r w:rsidR="00BE5512">
        <w:rPr>
          <w:color w:val="auto"/>
        </w:rPr>
        <w:t xml:space="preserve"> OF EXPERIENCE</w:t>
      </w:r>
    </w:p>
    <w:p w14:paraId="76F19664" w14:textId="77777777" w:rsidR="001F71F8" w:rsidRDefault="001F71F8" w:rsidP="00FA2998"/>
    <w:p w14:paraId="2D2367A6" w14:textId="77777777" w:rsidR="001179BF" w:rsidRDefault="001179BF" w:rsidP="00FA2998"/>
    <w:p w14:paraId="424C25BE" w14:textId="77777777" w:rsidR="001179BF" w:rsidRPr="0010566D" w:rsidRDefault="001179BF" w:rsidP="00FA2998"/>
    <w:p w14:paraId="7E50CD13" w14:textId="77777777" w:rsidR="00776288" w:rsidRPr="0010566D" w:rsidRDefault="00D53C87" w:rsidP="00D53C87">
      <w:pPr>
        <w:pStyle w:val="Heading1"/>
        <w:rPr>
          <w:color w:val="auto"/>
        </w:rPr>
      </w:pPr>
      <w:r w:rsidRPr="0010566D">
        <w:rPr>
          <w:color w:val="auto"/>
        </w:rPr>
        <w:t>EMPLOYMENT HISTORY</w:t>
      </w:r>
    </w:p>
    <w:p w14:paraId="7CD8570C" w14:textId="77777777" w:rsidR="00422570" w:rsidRDefault="00422570" w:rsidP="00422570">
      <w:pPr>
        <w:autoSpaceDE w:val="0"/>
        <w:autoSpaceDN w:val="0"/>
        <w:adjustRightInd w:val="0"/>
        <w:jc w:val="lef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Nov 201</w:t>
      </w:r>
      <w:r w:rsidR="001179BF">
        <w:rPr>
          <w:b/>
          <w:bCs/>
          <w:lang w:val="en-GB" w:eastAsia="en-GB"/>
        </w:rPr>
        <w:t>8</w:t>
      </w:r>
      <w:r>
        <w:rPr>
          <w:b/>
          <w:bCs/>
          <w:lang w:val="en-GB" w:eastAsia="en-GB"/>
        </w:rPr>
        <w:t xml:space="preserve"> - Present</w:t>
      </w:r>
    </w:p>
    <w:p w14:paraId="12905F06" w14:textId="77777777" w:rsidR="00422570" w:rsidRDefault="001179BF" w:rsidP="00422570">
      <w:pPr>
        <w:autoSpaceDE w:val="0"/>
        <w:autoSpaceDN w:val="0"/>
        <w:adjustRightInd w:val="0"/>
        <w:jc w:val="lef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Company Name</w:t>
      </w:r>
    </w:p>
    <w:p w14:paraId="479A1FCD" w14:textId="77777777" w:rsidR="00422570" w:rsidRPr="00DB3D4F" w:rsidRDefault="001179BF" w:rsidP="00422570">
      <w:pPr>
        <w:autoSpaceDE w:val="0"/>
        <w:autoSpaceDN w:val="0"/>
        <w:adjustRightInd w:val="0"/>
        <w:jc w:val="lef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Position</w:t>
      </w:r>
    </w:p>
    <w:p w14:paraId="7EC2E545" w14:textId="77777777" w:rsidR="00422570" w:rsidRDefault="001179BF" w:rsidP="00422570">
      <w:r>
        <w:t>Description of roles and responsibilities as well as any major achievements.</w:t>
      </w:r>
    </w:p>
    <w:p w14:paraId="15E27431" w14:textId="77777777" w:rsidR="001179BF" w:rsidRPr="00DB3D4F" w:rsidRDefault="001179BF" w:rsidP="00422570"/>
    <w:p w14:paraId="2B903379" w14:textId="77777777" w:rsidR="00422570" w:rsidRDefault="00422570" w:rsidP="008207EA">
      <w:pPr>
        <w:autoSpaceDE w:val="0"/>
        <w:autoSpaceDN w:val="0"/>
        <w:adjustRightInd w:val="0"/>
        <w:jc w:val="left"/>
        <w:rPr>
          <w:b/>
          <w:bCs/>
          <w:lang w:val="en-GB" w:eastAsia="en-GB"/>
        </w:rPr>
      </w:pPr>
    </w:p>
    <w:p w14:paraId="56138139" w14:textId="77777777" w:rsidR="00DB3D4F" w:rsidRDefault="001179BF" w:rsidP="008207EA">
      <w:pPr>
        <w:autoSpaceDE w:val="0"/>
        <w:autoSpaceDN w:val="0"/>
        <w:adjustRightInd w:val="0"/>
        <w:jc w:val="lef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July 2016</w:t>
      </w:r>
      <w:r w:rsidR="00DB3D4F" w:rsidRPr="00DB3D4F">
        <w:rPr>
          <w:b/>
          <w:bCs/>
          <w:lang w:val="en-GB" w:eastAsia="en-GB"/>
        </w:rPr>
        <w:t xml:space="preserve"> – </w:t>
      </w:r>
      <w:r>
        <w:rPr>
          <w:b/>
          <w:bCs/>
          <w:lang w:val="en-GB" w:eastAsia="en-GB"/>
        </w:rPr>
        <w:t>Nov 2018</w:t>
      </w:r>
    </w:p>
    <w:p w14:paraId="4551407F" w14:textId="77777777" w:rsidR="00DB3D4F" w:rsidRPr="00DB3D4F" w:rsidRDefault="001179BF" w:rsidP="008207EA">
      <w:pPr>
        <w:autoSpaceDE w:val="0"/>
        <w:autoSpaceDN w:val="0"/>
        <w:adjustRightInd w:val="0"/>
        <w:jc w:val="left"/>
        <w:rPr>
          <w:i/>
          <w:iCs/>
          <w:lang w:val="en-GB" w:eastAsia="en-GB"/>
        </w:rPr>
      </w:pPr>
      <w:r>
        <w:rPr>
          <w:b/>
          <w:bCs/>
          <w:lang w:val="en-GB" w:eastAsia="en-GB"/>
        </w:rPr>
        <w:t>Company</w:t>
      </w:r>
    </w:p>
    <w:p w14:paraId="59242B57" w14:textId="77777777" w:rsidR="00DB3D4F" w:rsidRPr="00DB3D4F" w:rsidRDefault="001179BF" w:rsidP="008207EA">
      <w:pPr>
        <w:autoSpaceDE w:val="0"/>
        <w:autoSpaceDN w:val="0"/>
        <w:adjustRightInd w:val="0"/>
        <w:jc w:val="lef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Position</w:t>
      </w:r>
    </w:p>
    <w:p w14:paraId="5B9F9553" w14:textId="77777777" w:rsidR="00DB3D4F" w:rsidRDefault="001179BF" w:rsidP="008207EA">
      <w:r>
        <w:t>Description of roles and responsibilities as well as any major achievements.</w:t>
      </w:r>
    </w:p>
    <w:p w14:paraId="14308080" w14:textId="77777777" w:rsidR="001179BF" w:rsidRDefault="001179BF" w:rsidP="008207EA"/>
    <w:p w14:paraId="23BE5ED5" w14:textId="77777777" w:rsidR="001179BF" w:rsidRPr="000D58EB" w:rsidRDefault="001179BF" w:rsidP="008207EA">
      <w:pPr>
        <w:rPr>
          <w:b/>
        </w:rPr>
      </w:pPr>
    </w:p>
    <w:p w14:paraId="5948CAEC" w14:textId="77777777" w:rsidR="00DB3D4F" w:rsidRPr="000D58EB" w:rsidRDefault="001179BF" w:rsidP="008207EA">
      <w:pPr>
        <w:rPr>
          <w:b/>
        </w:rPr>
      </w:pPr>
      <w:r>
        <w:rPr>
          <w:b/>
        </w:rPr>
        <w:t>2015 – July 2016</w:t>
      </w:r>
    </w:p>
    <w:p w14:paraId="589DACC1" w14:textId="77777777" w:rsidR="00DB3D4F" w:rsidRPr="00DB3D4F" w:rsidRDefault="001179BF" w:rsidP="008207EA">
      <w:pPr>
        <w:rPr>
          <w:b/>
        </w:rPr>
      </w:pPr>
      <w:r>
        <w:rPr>
          <w:b/>
        </w:rPr>
        <w:t>Company</w:t>
      </w:r>
    </w:p>
    <w:p w14:paraId="33F94CF8" w14:textId="77777777" w:rsidR="00DB3D4F" w:rsidRPr="000D58EB" w:rsidRDefault="001179BF" w:rsidP="008207EA">
      <w:pPr>
        <w:rPr>
          <w:b/>
        </w:rPr>
      </w:pPr>
      <w:r>
        <w:rPr>
          <w:b/>
        </w:rPr>
        <w:t>Position</w:t>
      </w:r>
    </w:p>
    <w:p w14:paraId="7E0A8C4C" w14:textId="77777777" w:rsidR="00DB3D4F" w:rsidRDefault="001179BF" w:rsidP="008207EA">
      <w:pPr>
        <w:autoSpaceDE w:val="0"/>
        <w:autoSpaceDN w:val="0"/>
        <w:adjustRightInd w:val="0"/>
        <w:jc w:val="left"/>
      </w:pPr>
      <w:r>
        <w:t>Description of roles and responsibilities as well as any major achievements.</w:t>
      </w:r>
    </w:p>
    <w:p w14:paraId="75B54760" w14:textId="77777777" w:rsidR="001179BF" w:rsidRDefault="001179BF" w:rsidP="008207EA">
      <w:pPr>
        <w:autoSpaceDE w:val="0"/>
        <w:autoSpaceDN w:val="0"/>
        <w:adjustRightInd w:val="0"/>
        <w:jc w:val="left"/>
      </w:pPr>
    </w:p>
    <w:p w14:paraId="4680332C" w14:textId="77777777" w:rsidR="001179BF" w:rsidRDefault="001179BF" w:rsidP="008207EA">
      <w:pPr>
        <w:autoSpaceDE w:val="0"/>
        <w:autoSpaceDN w:val="0"/>
        <w:adjustRightInd w:val="0"/>
        <w:jc w:val="left"/>
        <w:rPr>
          <w:b/>
          <w:bCs/>
          <w:lang w:val="en-GB" w:eastAsia="en-GB"/>
        </w:rPr>
      </w:pPr>
    </w:p>
    <w:p w14:paraId="3F37FE38" w14:textId="77777777" w:rsidR="00DB3D4F" w:rsidRDefault="001179BF" w:rsidP="008207EA">
      <w:pPr>
        <w:autoSpaceDE w:val="0"/>
        <w:autoSpaceDN w:val="0"/>
        <w:adjustRightInd w:val="0"/>
        <w:jc w:val="left"/>
        <w:rPr>
          <w:b/>
          <w:bCs/>
          <w:lang w:val="en-GB" w:eastAsia="en-GB"/>
        </w:rPr>
      </w:pPr>
      <w:r>
        <w:rPr>
          <w:b/>
          <w:bCs/>
          <w:lang w:val="en-GB" w:eastAsia="en-GB"/>
        </w:rPr>
        <w:t>2015– 2016</w:t>
      </w:r>
    </w:p>
    <w:p w14:paraId="62207F03" w14:textId="77777777" w:rsidR="001179BF" w:rsidRPr="00DB3D4F" w:rsidRDefault="001179BF" w:rsidP="001179BF">
      <w:pPr>
        <w:rPr>
          <w:b/>
        </w:rPr>
      </w:pPr>
      <w:r>
        <w:rPr>
          <w:b/>
        </w:rPr>
        <w:t>Company</w:t>
      </w:r>
    </w:p>
    <w:p w14:paraId="13B579AC" w14:textId="77777777" w:rsidR="001179BF" w:rsidRPr="000D58EB" w:rsidRDefault="001179BF" w:rsidP="001179BF">
      <w:pPr>
        <w:rPr>
          <w:b/>
        </w:rPr>
      </w:pPr>
      <w:r>
        <w:rPr>
          <w:b/>
        </w:rPr>
        <w:t>Position</w:t>
      </w:r>
    </w:p>
    <w:p w14:paraId="34097E52" w14:textId="77777777" w:rsidR="001179BF" w:rsidRDefault="001179BF" w:rsidP="001179BF">
      <w:pPr>
        <w:autoSpaceDE w:val="0"/>
        <w:autoSpaceDN w:val="0"/>
        <w:adjustRightInd w:val="0"/>
        <w:jc w:val="left"/>
      </w:pPr>
      <w:r>
        <w:t>Description of roles and responsibilities as well as any major achievements.</w:t>
      </w:r>
    </w:p>
    <w:p w14:paraId="6B3FEA86" w14:textId="77777777" w:rsidR="00DB3D4F" w:rsidRPr="00DB3D4F" w:rsidRDefault="00DB3D4F" w:rsidP="008207EA">
      <w:r w:rsidRPr="00DB3D4F">
        <w:t>.</w:t>
      </w:r>
    </w:p>
    <w:p w14:paraId="0E15159D" w14:textId="77777777" w:rsidR="00DB3D4F" w:rsidRDefault="00DB3D4F" w:rsidP="008207EA">
      <w:pPr>
        <w:rPr>
          <w:b/>
        </w:rPr>
      </w:pPr>
    </w:p>
    <w:p w14:paraId="59EAD01F" w14:textId="77777777" w:rsidR="001179BF" w:rsidRDefault="001179BF" w:rsidP="008207EA">
      <w:pPr>
        <w:rPr>
          <w:b/>
        </w:rPr>
      </w:pPr>
    </w:p>
    <w:p w14:paraId="203F15EC" w14:textId="77777777" w:rsidR="00BE5512" w:rsidRDefault="00BE5512" w:rsidP="008207EA">
      <w:pPr>
        <w:rPr>
          <w:b/>
        </w:rPr>
      </w:pPr>
    </w:p>
    <w:p w14:paraId="2F38BE5A" w14:textId="77777777" w:rsidR="00BE5512" w:rsidRDefault="00BE5512" w:rsidP="008207EA">
      <w:pPr>
        <w:rPr>
          <w:b/>
        </w:rPr>
      </w:pPr>
    </w:p>
    <w:p w14:paraId="2EEB3E57" w14:textId="77777777" w:rsidR="001179BF" w:rsidRDefault="001179BF" w:rsidP="008207EA">
      <w:pPr>
        <w:rPr>
          <w:b/>
        </w:rPr>
      </w:pPr>
    </w:p>
    <w:p w14:paraId="11C35990" w14:textId="77777777" w:rsidR="00DB3D4F" w:rsidRPr="00DB3D4F" w:rsidRDefault="001179BF" w:rsidP="008207EA">
      <w:pPr>
        <w:autoSpaceDE w:val="0"/>
        <w:autoSpaceDN w:val="0"/>
        <w:adjustRightInd w:val="0"/>
        <w:jc w:val="left"/>
        <w:rPr>
          <w:b/>
        </w:rPr>
      </w:pPr>
      <w:r>
        <w:rPr>
          <w:b/>
        </w:rPr>
        <w:lastRenderedPageBreak/>
        <w:t>2012 – 2015</w:t>
      </w:r>
    </w:p>
    <w:p w14:paraId="0E4FA782" w14:textId="77777777" w:rsidR="001179BF" w:rsidRPr="00DB3D4F" w:rsidRDefault="001179BF" w:rsidP="001179BF">
      <w:pPr>
        <w:rPr>
          <w:b/>
        </w:rPr>
      </w:pPr>
      <w:r>
        <w:rPr>
          <w:b/>
        </w:rPr>
        <w:t>Company</w:t>
      </w:r>
    </w:p>
    <w:p w14:paraId="20D9D090" w14:textId="77777777" w:rsidR="001179BF" w:rsidRPr="000D58EB" w:rsidRDefault="001179BF" w:rsidP="001179BF">
      <w:pPr>
        <w:rPr>
          <w:b/>
        </w:rPr>
      </w:pPr>
      <w:r>
        <w:rPr>
          <w:b/>
        </w:rPr>
        <w:t>Position</w:t>
      </w:r>
    </w:p>
    <w:p w14:paraId="5F22EFD7" w14:textId="77777777" w:rsidR="001179BF" w:rsidRDefault="001179BF" w:rsidP="001179BF">
      <w:pPr>
        <w:autoSpaceDE w:val="0"/>
        <w:autoSpaceDN w:val="0"/>
        <w:adjustRightInd w:val="0"/>
        <w:jc w:val="left"/>
      </w:pPr>
      <w:r>
        <w:t>Description of roles and responsibilities as well as any major achievements.</w:t>
      </w:r>
    </w:p>
    <w:p w14:paraId="5A57E88A" w14:textId="77777777" w:rsidR="00DB3D4F" w:rsidRDefault="00DB3D4F" w:rsidP="008207EA">
      <w:pPr>
        <w:rPr>
          <w:b/>
        </w:rPr>
      </w:pPr>
    </w:p>
    <w:p w14:paraId="7980E360" w14:textId="77777777" w:rsidR="001179BF" w:rsidRPr="00DB3D4F" w:rsidRDefault="001179BF" w:rsidP="001179BF">
      <w:pPr>
        <w:autoSpaceDE w:val="0"/>
        <w:autoSpaceDN w:val="0"/>
        <w:adjustRightInd w:val="0"/>
        <w:jc w:val="left"/>
        <w:rPr>
          <w:b/>
        </w:rPr>
      </w:pPr>
      <w:r>
        <w:rPr>
          <w:b/>
        </w:rPr>
        <w:t>2012 – 2015</w:t>
      </w:r>
    </w:p>
    <w:p w14:paraId="609FD3A2" w14:textId="77777777" w:rsidR="001179BF" w:rsidRPr="00DB3D4F" w:rsidRDefault="001179BF" w:rsidP="001179BF">
      <w:pPr>
        <w:rPr>
          <w:b/>
        </w:rPr>
      </w:pPr>
      <w:r>
        <w:rPr>
          <w:b/>
        </w:rPr>
        <w:t>Company</w:t>
      </w:r>
    </w:p>
    <w:p w14:paraId="6E86CE22" w14:textId="77777777" w:rsidR="001179BF" w:rsidRPr="000D58EB" w:rsidRDefault="001179BF" w:rsidP="001179BF">
      <w:pPr>
        <w:rPr>
          <w:b/>
        </w:rPr>
      </w:pPr>
      <w:r>
        <w:rPr>
          <w:b/>
        </w:rPr>
        <w:t>Position</w:t>
      </w:r>
    </w:p>
    <w:p w14:paraId="449ED7DA" w14:textId="77777777" w:rsidR="001179BF" w:rsidRDefault="001179BF" w:rsidP="001179BF">
      <w:pPr>
        <w:autoSpaceDE w:val="0"/>
        <w:autoSpaceDN w:val="0"/>
        <w:adjustRightInd w:val="0"/>
        <w:jc w:val="left"/>
      </w:pPr>
      <w:r>
        <w:t>Description of roles and responsibilities as well as any major achievements.</w:t>
      </w:r>
    </w:p>
    <w:p w14:paraId="1CCB9672" w14:textId="77777777" w:rsidR="00DB3D4F" w:rsidRDefault="00DB3D4F" w:rsidP="008207EA">
      <w:r w:rsidRPr="00DB3D4F">
        <w:t>.</w:t>
      </w:r>
    </w:p>
    <w:p w14:paraId="49575B7F" w14:textId="77777777" w:rsidR="00DB3D4F" w:rsidRPr="00DB3D4F" w:rsidRDefault="00DB3D4F" w:rsidP="008207EA"/>
    <w:p w14:paraId="375DE6F0" w14:textId="77777777" w:rsidR="001179BF" w:rsidRPr="00DB3D4F" w:rsidRDefault="001179BF" w:rsidP="001179BF">
      <w:pPr>
        <w:autoSpaceDE w:val="0"/>
        <w:autoSpaceDN w:val="0"/>
        <w:adjustRightInd w:val="0"/>
        <w:jc w:val="left"/>
        <w:rPr>
          <w:b/>
        </w:rPr>
      </w:pPr>
      <w:r>
        <w:rPr>
          <w:b/>
        </w:rPr>
        <w:t>2012 – 2015</w:t>
      </w:r>
    </w:p>
    <w:p w14:paraId="287149D3" w14:textId="77777777" w:rsidR="001179BF" w:rsidRPr="00DB3D4F" w:rsidRDefault="001179BF" w:rsidP="001179BF">
      <w:pPr>
        <w:rPr>
          <w:b/>
        </w:rPr>
      </w:pPr>
      <w:r>
        <w:rPr>
          <w:b/>
        </w:rPr>
        <w:t>Company</w:t>
      </w:r>
    </w:p>
    <w:p w14:paraId="1D29E5D1" w14:textId="77777777" w:rsidR="001179BF" w:rsidRPr="000D58EB" w:rsidRDefault="001179BF" w:rsidP="001179BF">
      <w:pPr>
        <w:rPr>
          <w:b/>
        </w:rPr>
      </w:pPr>
      <w:r>
        <w:rPr>
          <w:b/>
        </w:rPr>
        <w:t>Position</w:t>
      </w:r>
    </w:p>
    <w:p w14:paraId="6B62454F" w14:textId="77777777" w:rsidR="001179BF" w:rsidRDefault="001179BF" w:rsidP="001179BF">
      <w:pPr>
        <w:autoSpaceDE w:val="0"/>
        <w:autoSpaceDN w:val="0"/>
        <w:adjustRightInd w:val="0"/>
        <w:jc w:val="left"/>
      </w:pPr>
      <w:r>
        <w:t>Description of roles and responsibilities as well as any major achievements.</w:t>
      </w:r>
    </w:p>
    <w:p w14:paraId="3409E55B" w14:textId="77777777" w:rsidR="00DB3D4F" w:rsidRPr="008207EA" w:rsidRDefault="00DB3D4F" w:rsidP="008207EA">
      <w:r w:rsidRPr="00DB3D4F">
        <w:t>.</w:t>
      </w:r>
    </w:p>
    <w:p w14:paraId="7AB09F0F" w14:textId="77777777" w:rsidR="00D53C87" w:rsidRPr="00D62B1F" w:rsidRDefault="00D53C87" w:rsidP="00D62B1F"/>
    <w:p w14:paraId="64D2FBD5" w14:textId="77777777" w:rsidR="00D53C87" w:rsidRPr="0010566D" w:rsidRDefault="00D53C87" w:rsidP="00D53C87">
      <w:pPr>
        <w:pStyle w:val="Heading1"/>
        <w:rPr>
          <w:color w:val="auto"/>
        </w:rPr>
      </w:pPr>
      <w:r w:rsidRPr="0010566D">
        <w:rPr>
          <w:color w:val="auto"/>
        </w:rPr>
        <w:t xml:space="preserve">ADDITIONAL </w:t>
      </w:r>
      <w:r w:rsidR="000C0CCF">
        <w:rPr>
          <w:color w:val="auto"/>
        </w:rPr>
        <w:t>information</w:t>
      </w:r>
    </w:p>
    <w:p w14:paraId="0D13FE1D" w14:textId="77777777" w:rsidR="006F0DC3" w:rsidRDefault="00DB3D4F" w:rsidP="00795012">
      <w:pPr>
        <w:ind w:left="851" w:hanging="567"/>
      </w:pPr>
      <w:r>
        <w:t>Skills</w:t>
      </w:r>
    </w:p>
    <w:p w14:paraId="530848F2" w14:textId="77777777" w:rsidR="001179BF" w:rsidRDefault="001179BF" w:rsidP="00795012">
      <w:pPr>
        <w:numPr>
          <w:ilvl w:val="0"/>
          <w:numId w:val="17"/>
        </w:numPr>
        <w:tabs>
          <w:tab w:val="left" w:pos="851"/>
        </w:tabs>
        <w:ind w:left="851" w:hanging="284"/>
        <w:rPr>
          <w:lang w:val="en-GB"/>
        </w:rPr>
      </w:pPr>
      <w:r w:rsidRPr="001179BF">
        <w:rPr>
          <w:lang w:val="en-GB"/>
        </w:rPr>
        <w:t>D</w:t>
      </w:r>
      <w:r w:rsidR="00DB3D4F" w:rsidRPr="001179BF">
        <w:rPr>
          <w:lang w:val="en-GB"/>
        </w:rPr>
        <w:t>ual derrick,</w:t>
      </w:r>
      <w:r w:rsidR="00BE5512">
        <w:rPr>
          <w:lang w:val="en-GB"/>
        </w:rPr>
        <w:t xml:space="preserve"> 6th Gen DP class 3 drillship.</w:t>
      </w:r>
    </w:p>
    <w:p w14:paraId="7FE33E68" w14:textId="77777777" w:rsidR="001179BF" w:rsidRDefault="00795012" w:rsidP="00795012">
      <w:pPr>
        <w:numPr>
          <w:ilvl w:val="0"/>
          <w:numId w:val="17"/>
        </w:numPr>
        <w:tabs>
          <w:tab w:val="left" w:pos="851"/>
        </w:tabs>
        <w:ind w:left="851" w:hanging="284"/>
        <w:rPr>
          <w:lang w:val="en-GB"/>
        </w:rPr>
      </w:pPr>
      <w:r w:rsidRPr="001179BF">
        <w:rPr>
          <w:lang w:val="en-GB"/>
        </w:rPr>
        <w:t>High Risk Shallow gas hazard</w:t>
      </w:r>
      <w:r w:rsidR="000D58EB" w:rsidRPr="001179BF">
        <w:rPr>
          <w:lang w:val="en-GB"/>
        </w:rPr>
        <w:t xml:space="preserve"> </w:t>
      </w:r>
      <w:r w:rsidR="00DB3D4F" w:rsidRPr="001179BF">
        <w:rPr>
          <w:lang w:val="en-GB"/>
        </w:rPr>
        <w:t xml:space="preserve">environment. </w:t>
      </w:r>
    </w:p>
    <w:p w14:paraId="4BDE1B75" w14:textId="77777777" w:rsidR="001179BF" w:rsidRDefault="001179BF" w:rsidP="00795012">
      <w:pPr>
        <w:numPr>
          <w:ilvl w:val="0"/>
          <w:numId w:val="17"/>
        </w:numPr>
        <w:tabs>
          <w:tab w:val="left" w:pos="851"/>
        </w:tabs>
        <w:ind w:left="851" w:hanging="284"/>
        <w:rPr>
          <w:lang w:val="en-GB"/>
        </w:rPr>
      </w:pPr>
      <w:r>
        <w:rPr>
          <w:lang w:val="en-GB"/>
        </w:rPr>
        <w:t>In-depth knowledge of D</w:t>
      </w:r>
      <w:r w:rsidR="00DB3D4F" w:rsidRPr="001179BF">
        <w:rPr>
          <w:lang w:val="en-GB"/>
        </w:rPr>
        <w:t xml:space="preserve">eepwater subsea </w:t>
      </w:r>
      <w:r>
        <w:rPr>
          <w:lang w:val="en-GB"/>
        </w:rPr>
        <w:t>wellheads.</w:t>
      </w:r>
    </w:p>
    <w:p w14:paraId="22D04520" w14:textId="77777777" w:rsidR="001179BF" w:rsidRDefault="001179BF" w:rsidP="00795012">
      <w:pPr>
        <w:numPr>
          <w:ilvl w:val="0"/>
          <w:numId w:val="17"/>
        </w:numPr>
        <w:tabs>
          <w:tab w:val="left" w:pos="851"/>
        </w:tabs>
        <w:ind w:left="851" w:hanging="284"/>
        <w:rPr>
          <w:lang w:val="en-GB"/>
        </w:rPr>
      </w:pPr>
      <w:r>
        <w:rPr>
          <w:lang w:val="en-GB"/>
        </w:rPr>
        <w:t>Working on</w:t>
      </w:r>
      <w:r w:rsidR="00DB3D4F" w:rsidRPr="001179BF">
        <w:rPr>
          <w:lang w:val="en-GB"/>
        </w:rPr>
        <w:t xml:space="preserve"> wells in remote locations </w:t>
      </w:r>
    </w:p>
    <w:p w14:paraId="2AF8AC80" w14:textId="77777777" w:rsidR="000D58EB" w:rsidRPr="001179BF" w:rsidRDefault="001179BF" w:rsidP="00795012">
      <w:pPr>
        <w:numPr>
          <w:ilvl w:val="0"/>
          <w:numId w:val="17"/>
        </w:numPr>
        <w:tabs>
          <w:tab w:val="left" w:pos="851"/>
        </w:tabs>
        <w:ind w:left="851" w:hanging="284"/>
        <w:rPr>
          <w:lang w:val="en-GB"/>
        </w:rPr>
      </w:pPr>
      <w:r>
        <w:rPr>
          <w:lang w:val="en-GB"/>
        </w:rPr>
        <w:t>Drilling Ultra D</w:t>
      </w:r>
      <w:r w:rsidR="00DB3D4F" w:rsidRPr="001179BF">
        <w:rPr>
          <w:lang w:val="en-GB"/>
        </w:rPr>
        <w:t xml:space="preserve">eepwater wells with very Narrow Pore </w:t>
      </w:r>
      <w:r w:rsidR="008207EA" w:rsidRPr="001179BF">
        <w:rPr>
          <w:lang w:val="en-GB"/>
        </w:rPr>
        <w:t>and</w:t>
      </w:r>
      <w:r w:rsidR="00DB3D4F" w:rsidRPr="001179BF">
        <w:rPr>
          <w:lang w:val="en-GB"/>
        </w:rPr>
        <w:t xml:space="preserve"> Fracture Pressure</w:t>
      </w:r>
      <w:r w:rsidR="000D58EB" w:rsidRPr="001179BF">
        <w:rPr>
          <w:lang w:val="en-GB"/>
        </w:rPr>
        <w:t xml:space="preserve"> </w:t>
      </w:r>
      <w:r w:rsidR="00DB3D4F" w:rsidRPr="001179BF">
        <w:rPr>
          <w:lang w:val="en-GB"/>
        </w:rPr>
        <w:t>window, 2500m Water depth.</w:t>
      </w:r>
    </w:p>
    <w:p w14:paraId="20FE761B" w14:textId="77777777" w:rsidR="001179BF" w:rsidRDefault="001179BF" w:rsidP="00795012">
      <w:pPr>
        <w:numPr>
          <w:ilvl w:val="0"/>
          <w:numId w:val="17"/>
        </w:numPr>
        <w:tabs>
          <w:tab w:val="left" w:pos="851"/>
        </w:tabs>
        <w:ind w:left="851" w:hanging="284"/>
        <w:rPr>
          <w:lang w:val="en-GB"/>
        </w:rPr>
      </w:pPr>
      <w:r>
        <w:rPr>
          <w:lang w:val="en-GB"/>
        </w:rPr>
        <w:t xml:space="preserve">Drilling HPHT </w:t>
      </w:r>
      <w:r w:rsidR="00DB3D4F" w:rsidRPr="000D58EB">
        <w:rPr>
          <w:lang w:val="en-GB"/>
        </w:rPr>
        <w:t xml:space="preserve">wells </w:t>
      </w:r>
    </w:p>
    <w:p w14:paraId="5D05A7D9" w14:textId="77777777" w:rsidR="00DB3D4F" w:rsidRPr="000D58EB" w:rsidRDefault="001179BF" w:rsidP="00795012">
      <w:pPr>
        <w:numPr>
          <w:ilvl w:val="0"/>
          <w:numId w:val="17"/>
        </w:numPr>
        <w:tabs>
          <w:tab w:val="left" w:pos="851"/>
        </w:tabs>
        <w:ind w:left="851" w:hanging="284"/>
        <w:rPr>
          <w:lang w:val="en-GB"/>
        </w:rPr>
      </w:pPr>
      <w:r>
        <w:rPr>
          <w:lang w:val="en-GB"/>
        </w:rPr>
        <w:t>Used</w:t>
      </w:r>
      <w:r w:rsidR="00DB3D4F" w:rsidRPr="000D58EB">
        <w:rPr>
          <w:lang w:val="en-GB"/>
        </w:rPr>
        <w:t xml:space="preserve"> MPD</w:t>
      </w:r>
      <w:r w:rsidR="000D58EB">
        <w:rPr>
          <w:lang w:val="en-GB"/>
        </w:rPr>
        <w:t xml:space="preserve"> </w:t>
      </w:r>
      <w:r w:rsidR="00DB3D4F" w:rsidRPr="000D58EB">
        <w:rPr>
          <w:lang w:val="en-GB"/>
        </w:rPr>
        <w:t>(Managed pressure drilling)</w:t>
      </w:r>
    </w:p>
    <w:p w14:paraId="3D0518F5" w14:textId="77777777" w:rsidR="00DB3D4F" w:rsidRPr="000D58EB" w:rsidRDefault="00DB3D4F" w:rsidP="001179BF">
      <w:pPr>
        <w:tabs>
          <w:tab w:val="left" w:pos="851"/>
        </w:tabs>
        <w:ind w:left="851"/>
        <w:rPr>
          <w:lang w:val="en-GB"/>
        </w:rPr>
      </w:pPr>
    </w:p>
    <w:p w14:paraId="079B42C7" w14:textId="77777777" w:rsidR="00DB3D4F" w:rsidRPr="0010566D" w:rsidRDefault="00DB3D4F" w:rsidP="003D34FD"/>
    <w:p w14:paraId="6A5D829D" w14:textId="77777777" w:rsidR="00DB3D4F" w:rsidRPr="000D58EB" w:rsidRDefault="00DB3D4F" w:rsidP="003D34FD">
      <w:r w:rsidRPr="000D58EB">
        <w:t>Key responsibilities</w:t>
      </w:r>
    </w:p>
    <w:p w14:paraId="2068B553" w14:textId="77777777" w:rsidR="00DB3D4F" w:rsidRPr="000D58EB" w:rsidRDefault="00DB3D4F" w:rsidP="00795012">
      <w:pPr>
        <w:ind w:left="567" w:hanging="283"/>
      </w:pPr>
      <w:r w:rsidRPr="000D58EB">
        <w:t>Office based:</w:t>
      </w:r>
    </w:p>
    <w:p w14:paraId="6C010764" w14:textId="77777777" w:rsidR="00DB3D4F" w:rsidRPr="000D58EB" w:rsidRDefault="00DB3D4F" w:rsidP="00795012">
      <w:pPr>
        <w:numPr>
          <w:ilvl w:val="0"/>
          <w:numId w:val="17"/>
        </w:numPr>
        <w:tabs>
          <w:tab w:val="left" w:pos="851"/>
        </w:tabs>
        <w:ind w:left="360" w:firstLine="207"/>
        <w:rPr>
          <w:lang w:val="en-GB"/>
        </w:rPr>
      </w:pPr>
      <w:r w:rsidRPr="000D58EB">
        <w:rPr>
          <w:lang w:val="en-GB"/>
        </w:rPr>
        <w:t xml:space="preserve"> Operations monitoring </w:t>
      </w:r>
      <w:r w:rsidR="008207EA">
        <w:rPr>
          <w:lang w:val="en-GB"/>
        </w:rPr>
        <w:t>and</w:t>
      </w:r>
      <w:r w:rsidRPr="000D58EB">
        <w:rPr>
          <w:lang w:val="en-GB"/>
        </w:rPr>
        <w:t xml:space="preserve"> coordination with offsh</w:t>
      </w:r>
      <w:r w:rsidR="008207EA">
        <w:rPr>
          <w:lang w:val="en-GB"/>
        </w:rPr>
        <w:t>ore team on a daily basis</w:t>
      </w:r>
    </w:p>
    <w:p w14:paraId="7E858A26" w14:textId="77777777" w:rsidR="00DB3D4F" w:rsidRPr="000D58EB" w:rsidRDefault="00DB3D4F" w:rsidP="00795012">
      <w:pPr>
        <w:numPr>
          <w:ilvl w:val="0"/>
          <w:numId w:val="17"/>
        </w:numPr>
        <w:tabs>
          <w:tab w:val="left" w:pos="851"/>
        </w:tabs>
        <w:ind w:left="360" w:firstLine="207"/>
        <w:rPr>
          <w:lang w:val="en-GB"/>
        </w:rPr>
      </w:pPr>
      <w:r w:rsidRPr="000D58EB">
        <w:rPr>
          <w:lang w:val="en-GB"/>
        </w:rPr>
        <w:t xml:space="preserve"> Drilling </w:t>
      </w:r>
      <w:r w:rsidR="008207EA">
        <w:rPr>
          <w:lang w:val="en-GB"/>
        </w:rPr>
        <w:t>services evaluation and selection</w:t>
      </w:r>
    </w:p>
    <w:p w14:paraId="6411D9B3" w14:textId="77777777" w:rsidR="00DB3D4F" w:rsidRPr="000D58EB" w:rsidRDefault="00DB3D4F" w:rsidP="00795012">
      <w:pPr>
        <w:numPr>
          <w:ilvl w:val="0"/>
          <w:numId w:val="17"/>
        </w:numPr>
        <w:tabs>
          <w:tab w:val="left" w:pos="851"/>
        </w:tabs>
        <w:ind w:left="360" w:firstLine="207"/>
        <w:rPr>
          <w:lang w:val="en-GB"/>
        </w:rPr>
      </w:pPr>
      <w:r w:rsidRPr="000D58EB">
        <w:rPr>
          <w:lang w:val="en-GB"/>
        </w:rPr>
        <w:t xml:space="preserve"> Logistics </w:t>
      </w:r>
      <w:r w:rsidR="008207EA">
        <w:rPr>
          <w:lang w:val="en-GB"/>
        </w:rPr>
        <w:t>and</w:t>
      </w:r>
      <w:r w:rsidRPr="000D58EB">
        <w:rPr>
          <w:lang w:val="en-GB"/>
        </w:rPr>
        <w:t xml:space="preserve"> mobilization of personn</w:t>
      </w:r>
      <w:r w:rsidR="008207EA">
        <w:rPr>
          <w:lang w:val="en-GB"/>
        </w:rPr>
        <w:t>el and equipment before startup</w:t>
      </w:r>
    </w:p>
    <w:p w14:paraId="1BD998A6" w14:textId="77777777" w:rsidR="00DB3D4F" w:rsidRPr="000D58EB" w:rsidRDefault="00DB3D4F" w:rsidP="00795012">
      <w:pPr>
        <w:numPr>
          <w:ilvl w:val="0"/>
          <w:numId w:val="17"/>
        </w:numPr>
        <w:tabs>
          <w:tab w:val="left" w:pos="851"/>
        </w:tabs>
        <w:ind w:left="360" w:firstLine="207"/>
        <w:rPr>
          <w:lang w:val="en-GB"/>
        </w:rPr>
      </w:pPr>
      <w:r w:rsidRPr="000D58EB">
        <w:rPr>
          <w:lang w:val="en-GB"/>
        </w:rPr>
        <w:t xml:space="preserve"> </w:t>
      </w:r>
      <w:r w:rsidR="008207EA">
        <w:rPr>
          <w:lang w:val="en-GB"/>
        </w:rPr>
        <w:t>Well design</w:t>
      </w:r>
    </w:p>
    <w:p w14:paraId="05C1CC02" w14:textId="77777777" w:rsidR="00DB3D4F" w:rsidRDefault="00DB3D4F" w:rsidP="00795012">
      <w:pPr>
        <w:numPr>
          <w:ilvl w:val="0"/>
          <w:numId w:val="17"/>
        </w:numPr>
        <w:tabs>
          <w:tab w:val="left" w:pos="851"/>
        </w:tabs>
        <w:ind w:left="360" w:firstLine="207"/>
        <w:rPr>
          <w:lang w:val="en-GB"/>
        </w:rPr>
      </w:pPr>
      <w:r w:rsidRPr="000D58EB">
        <w:rPr>
          <w:lang w:val="en-GB"/>
        </w:rPr>
        <w:t xml:space="preserve"> Post well analysis.</w:t>
      </w:r>
    </w:p>
    <w:p w14:paraId="76BC28F0" w14:textId="77777777" w:rsidR="00795012" w:rsidRPr="000D58EB" w:rsidRDefault="00795012" w:rsidP="00795012">
      <w:pPr>
        <w:tabs>
          <w:tab w:val="left" w:pos="851"/>
        </w:tabs>
        <w:ind w:left="360" w:firstLine="207"/>
        <w:rPr>
          <w:lang w:val="en-GB"/>
        </w:rPr>
      </w:pPr>
    </w:p>
    <w:p w14:paraId="2B7B7294" w14:textId="77777777" w:rsidR="00DB3D4F" w:rsidRPr="000D58EB" w:rsidRDefault="00DB3D4F" w:rsidP="00795012">
      <w:pPr>
        <w:tabs>
          <w:tab w:val="left" w:pos="851"/>
        </w:tabs>
        <w:ind w:firstLine="207"/>
      </w:pPr>
      <w:r w:rsidRPr="000D58EB">
        <w:t>Well site:</w:t>
      </w:r>
    </w:p>
    <w:p w14:paraId="39E7671E" w14:textId="77777777" w:rsidR="00DB3D4F" w:rsidRPr="000D58EB" w:rsidRDefault="00DB3D4F" w:rsidP="00795012">
      <w:pPr>
        <w:numPr>
          <w:ilvl w:val="0"/>
          <w:numId w:val="17"/>
        </w:numPr>
        <w:tabs>
          <w:tab w:val="left" w:pos="851"/>
        </w:tabs>
        <w:ind w:left="360" w:firstLine="207"/>
        <w:rPr>
          <w:lang w:val="en-GB"/>
        </w:rPr>
      </w:pPr>
      <w:r w:rsidRPr="000D58EB">
        <w:rPr>
          <w:lang w:val="en-GB"/>
        </w:rPr>
        <w:t xml:space="preserve"> </w:t>
      </w:r>
      <w:r w:rsidR="008207EA">
        <w:rPr>
          <w:lang w:val="en-GB"/>
        </w:rPr>
        <w:t xml:space="preserve">Offshore </w:t>
      </w:r>
      <w:r w:rsidR="001179BF">
        <w:rPr>
          <w:lang w:val="en-GB"/>
        </w:rPr>
        <w:t>Supervisor</w:t>
      </w:r>
      <w:r w:rsidR="008207EA">
        <w:rPr>
          <w:lang w:val="en-GB"/>
        </w:rPr>
        <w:t xml:space="preserve"> on </w:t>
      </w:r>
      <w:r w:rsidR="00795012">
        <w:rPr>
          <w:lang w:val="en-GB"/>
        </w:rPr>
        <w:t xml:space="preserve">Deepwater </w:t>
      </w:r>
      <w:r w:rsidR="008207EA">
        <w:rPr>
          <w:lang w:val="en-GB"/>
        </w:rPr>
        <w:t xml:space="preserve">DP </w:t>
      </w:r>
      <w:proofErr w:type="spellStart"/>
      <w:r w:rsidR="008207EA">
        <w:rPr>
          <w:lang w:val="en-GB"/>
        </w:rPr>
        <w:t>drillships</w:t>
      </w:r>
      <w:proofErr w:type="spellEnd"/>
    </w:p>
    <w:p w14:paraId="7D6BAB15" w14:textId="77777777" w:rsidR="00DB3D4F" w:rsidRPr="000D58EB" w:rsidRDefault="00DB3D4F" w:rsidP="00795012">
      <w:pPr>
        <w:numPr>
          <w:ilvl w:val="0"/>
          <w:numId w:val="17"/>
        </w:numPr>
        <w:tabs>
          <w:tab w:val="left" w:pos="851"/>
        </w:tabs>
        <w:ind w:left="360" w:firstLine="207"/>
        <w:rPr>
          <w:lang w:val="en-GB"/>
        </w:rPr>
      </w:pPr>
      <w:r w:rsidRPr="000D58EB">
        <w:rPr>
          <w:lang w:val="en-GB"/>
        </w:rPr>
        <w:t xml:space="preserve"> Materials Coordination</w:t>
      </w:r>
    </w:p>
    <w:p w14:paraId="268F45E2" w14:textId="77777777" w:rsidR="00DB3D4F" w:rsidRPr="000D58EB" w:rsidRDefault="00DB3D4F" w:rsidP="001179BF">
      <w:pPr>
        <w:tabs>
          <w:tab w:val="left" w:pos="851"/>
        </w:tabs>
        <w:ind w:left="567"/>
        <w:rPr>
          <w:lang w:val="en-GB"/>
        </w:rPr>
      </w:pPr>
    </w:p>
    <w:p w14:paraId="6178AF50" w14:textId="77777777" w:rsidR="00D53C87" w:rsidRPr="0010566D" w:rsidRDefault="00D53C87" w:rsidP="006F0DC3"/>
    <w:p w14:paraId="6DEA8373" w14:textId="77777777" w:rsidR="00302E0A" w:rsidRPr="0010566D" w:rsidRDefault="00D53C87" w:rsidP="00D53C87">
      <w:pPr>
        <w:pStyle w:val="Heading1"/>
        <w:rPr>
          <w:color w:val="auto"/>
        </w:rPr>
      </w:pPr>
      <w:r w:rsidRPr="0010566D">
        <w:rPr>
          <w:color w:val="auto"/>
        </w:rPr>
        <w:t>COMPUTER SKILLS</w:t>
      </w:r>
    </w:p>
    <w:p w14:paraId="58C1C87D" w14:textId="77777777" w:rsidR="00DB3D4F" w:rsidRDefault="00DB3D4F" w:rsidP="000D58EB">
      <w:r w:rsidRPr="000D58EB">
        <w:t>IDS (Offshore well reports)</w:t>
      </w:r>
    </w:p>
    <w:p w14:paraId="1D354B0A" w14:textId="77777777" w:rsidR="001179BF" w:rsidRDefault="001179BF" w:rsidP="000D58EB">
      <w:r>
        <w:t>Landmark</w:t>
      </w:r>
    </w:p>
    <w:p w14:paraId="208C7A21" w14:textId="77777777" w:rsidR="001179BF" w:rsidRPr="000D58EB" w:rsidRDefault="001179BF" w:rsidP="000D58EB">
      <w:proofErr w:type="spellStart"/>
      <w:r>
        <w:t>Stresscheck</w:t>
      </w:r>
      <w:proofErr w:type="spellEnd"/>
    </w:p>
    <w:p w14:paraId="48360001" w14:textId="77777777" w:rsidR="00DB3D4F" w:rsidRPr="000D58EB" w:rsidRDefault="00DB3D4F" w:rsidP="000D58EB">
      <w:r w:rsidRPr="000D58EB">
        <w:t>WellCAT</w:t>
      </w:r>
    </w:p>
    <w:p w14:paraId="5AAB1328" w14:textId="77777777" w:rsidR="00DB3D4F" w:rsidRDefault="00DB3D4F" w:rsidP="000D58EB">
      <w:r w:rsidRPr="000D58EB">
        <w:t>Open Wells</w:t>
      </w:r>
    </w:p>
    <w:p w14:paraId="700ADBD7" w14:textId="77777777" w:rsidR="000D58EB" w:rsidRPr="000D58EB" w:rsidRDefault="000D58EB" w:rsidP="000D58EB"/>
    <w:p w14:paraId="6BA0C00A" w14:textId="77777777" w:rsidR="00302E0A" w:rsidRPr="0010566D" w:rsidRDefault="00D53C87" w:rsidP="00D53C87">
      <w:pPr>
        <w:pStyle w:val="Heading1"/>
        <w:rPr>
          <w:color w:val="auto"/>
        </w:rPr>
      </w:pPr>
      <w:r w:rsidRPr="0010566D">
        <w:rPr>
          <w:color w:val="auto"/>
        </w:rPr>
        <w:lastRenderedPageBreak/>
        <w:t>TRAINING</w:t>
      </w:r>
    </w:p>
    <w:p w14:paraId="10F42012" w14:textId="77777777" w:rsidR="00DB3D4F" w:rsidRPr="000D58EB" w:rsidRDefault="000B1E06" w:rsidP="000D58EB">
      <w:r>
        <w:t>Courses with dates</w:t>
      </w:r>
    </w:p>
    <w:p w14:paraId="007EFD54" w14:textId="77777777" w:rsidR="00DB3D4F" w:rsidRPr="000D58EB" w:rsidRDefault="00DB3D4F" w:rsidP="000D58EB">
      <w:r w:rsidRPr="000D58EB">
        <w:t>Valid IWCF well c</w:t>
      </w:r>
      <w:r w:rsidR="00BE5512">
        <w:t>ontrol certificate till Oct 2019</w:t>
      </w:r>
    </w:p>
    <w:p w14:paraId="22C92821" w14:textId="77777777" w:rsidR="00DB3D4F" w:rsidRPr="000D58EB" w:rsidRDefault="00DB3D4F" w:rsidP="000D58EB">
      <w:r w:rsidRPr="000D58EB">
        <w:t xml:space="preserve">Valid </w:t>
      </w:r>
      <w:r w:rsidR="00795012">
        <w:t>BOSIET</w:t>
      </w:r>
      <w:r w:rsidRPr="000D58EB">
        <w:t xml:space="preserve"> Certificate.</w:t>
      </w:r>
    </w:p>
    <w:p w14:paraId="1A153EB4" w14:textId="77777777" w:rsidR="00302E0A" w:rsidRPr="0010566D" w:rsidRDefault="00302E0A" w:rsidP="00D53C87"/>
    <w:p w14:paraId="3C132DA9" w14:textId="77777777" w:rsidR="00302E0A" w:rsidRPr="0010566D" w:rsidRDefault="00302E0A" w:rsidP="00D53C87">
      <w:pPr>
        <w:pStyle w:val="Heading1"/>
        <w:rPr>
          <w:color w:val="auto"/>
        </w:rPr>
      </w:pPr>
      <w:r w:rsidRPr="0010566D">
        <w:rPr>
          <w:color w:val="auto"/>
        </w:rPr>
        <w:t>LANGUAGES</w:t>
      </w:r>
    </w:p>
    <w:p w14:paraId="46CB794F" w14:textId="77777777" w:rsidR="000D58EB" w:rsidRPr="000D58EB" w:rsidRDefault="000B1E06" w:rsidP="000D58EB">
      <w:r>
        <w:t>English, Basic Spanish,</w:t>
      </w:r>
    </w:p>
    <w:p w14:paraId="06F9A3D2" w14:textId="77777777" w:rsidR="000D58EB" w:rsidRPr="0010566D" w:rsidRDefault="000D58EB" w:rsidP="00D53C87"/>
    <w:p w14:paraId="320E53C8" w14:textId="77777777" w:rsidR="00302E0A" w:rsidRPr="0010566D" w:rsidRDefault="00302E0A" w:rsidP="00D53C87"/>
    <w:p w14:paraId="6AB0E4BD" w14:textId="77777777" w:rsidR="004828B1" w:rsidRPr="0010566D" w:rsidRDefault="004828B1" w:rsidP="006F0DC3">
      <w:pPr>
        <w:rPr>
          <w:lang w:val="en-GB"/>
        </w:rPr>
      </w:pPr>
    </w:p>
    <w:sectPr w:rsidR="004828B1" w:rsidRPr="0010566D" w:rsidSect="00BD1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160" w:right="1379" w:bottom="1440" w:left="1350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ACFAC" w14:textId="77777777" w:rsidR="00C51F99" w:rsidRDefault="00C51F99" w:rsidP="006F0DC3">
      <w:r>
        <w:separator/>
      </w:r>
    </w:p>
  </w:endnote>
  <w:endnote w:type="continuationSeparator" w:id="0">
    <w:p w14:paraId="5ED9C480" w14:textId="77777777" w:rsidR="00C51F99" w:rsidRDefault="00C51F99" w:rsidP="006F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9B26C" w14:textId="77777777" w:rsidR="000B1E06" w:rsidRDefault="000B1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522A" w14:textId="77777777" w:rsidR="007654D3" w:rsidRPr="0010566D" w:rsidRDefault="007654D3" w:rsidP="006F0DC3">
    <w:pPr>
      <w:pStyle w:val="Footer"/>
    </w:pPr>
  </w:p>
  <w:p w14:paraId="5410F158" w14:textId="7799F533" w:rsidR="007654D3" w:rsidRPr="00EC2B73" w:rsidRDefault="00302E0A" w:rsidP="001F71F8">
    <w:pPr>
      <w:pStyle w:val="Footer"/>
      <w:tabs>
        <w:tab w:val="clear" w:pos="8640"/>
        <w:tab w:val="right" w:pos="9180"/>
      </w:tabs>
      <w:rPr>
        <w:sz w:val="16"/>
        <w:szCs w:val="16"/>
      </w:rPr>
    </w:pPr>
    <w:r w:rsidRPr="00EC2B73">
      <w:rPr>
        <w:sz w:val="16"/>
        <w:szCs w:val="16"/>
      </w:rPr>
      <w:fldChar w:fldCharType="begin"/>
    </w:r>
    <w:r w:rsidRPr="00EC2B73">
      <w:rPr>
        <w:sz w:val="16"/>
        <w:szCs w:val="16"/>
      </w:rPr>
      <w:instrText xml:space="preserve"> STYLEREF  "Doc Title 1"  \* MERGEFORMAT </w:instrText>
    </w:r>
    <w:r w:rsidRPr="00EC2B73">
      <w:rPr>
        <w:sz w:val="16"/>
        <w:szCs w:val="16"/>
      </w:rPr>
      <w:fldChar w:fldCharType="separate"/>
    </w:r>
    <w:r w:rsidR="00910822" w:rsidRPr="00910822">
      <w:rPr>
        <w:bCs/>
        <w:noProof/>
        <w:sz w:val="16"/>
        <w:szCs w:val="16"/>
      </w:rPr>
      <w:t>Name</w:t>
    </w:r>
    <w:r w:rsidRPr="00EC2B73">
      <w:rPr>
        <w:sz w:val="16"/>
        <w:szCs w:val="16"/>
      </w:rPr>
      <w:fldChar w:fldCharType="end"/>
    </w:r>
    <w:r w:rsidR="007654D3" w:rsidRPr="00EC2B73">
      <w:rPr>
        <w:sz w:val="16"/>
        <w:szCs w:val="16"/>
      </w:rPr>
      <w:tab/>
    </w:r>
    <w:r w:rsidR="007654D3" w:rsidRPr="00EC2B73">
      <w:rPr>
        <w:sz w:val="16"/>
        <w:szCs w:val="16"/>
      </w:rPr>
      <w:tab/>
    </w:r>
    <w:r w:rsidR="007654D3" w:rsidRPr="00EC2B73">
      <w:rPr>
        <w:sz w:val="16"/>
        <w:szCs w:val="16"/>
      </w:rPr>
      <w:fldChar w:fldCharType="begin"/>
    </w:r>
    <w:r w:rsidR="007654D3" w:rsidRPr="00EC2B73">
      <w:rPr>
        <w:sz w:val="16"/>
        <w:szCs w:val="16"/>
      </w:rPr>
      <w:instrText xml:space="preserve"> STYLEREF  "Doc Title 2"  \* MERGEFORMAT </w:instrText>
    </w:r>
    <w:r w:rsidR="007654D3" w:rsidRPr="00EC2B73">
      <w:rPr>
        <w:sz w:val="16"/>
        <w:szCs w:val="16"/>
      </w:rPr>
      <w:fldChar w:fldCharType="separate"/>
    </w:r>
    <w:r w:rsidR="00910822">
      <w:rPr>
        <w:b/>
        <w:bCs/>
        <w:noProof/>
        <w:sz w:val="16"/>
        <w:szCs w:val="16"/>
      </w:rPr>
      <w:t>Error! No text of specified style in document.</w:t>
    </w:r>
    <w:r w:rsidR="007654D3" w:rsidRPr="00EC2B73">
      <w:rPr>
        <w:sz w:val="16"/>
        <w:szCs w:val="16"/>
      </w:rPr>
      <w:fldChar w:fldCharType="end"/>
    </w:r>
    <w:r w:rsidRPr="00EC2B73">
      <w:rPr>
        <w:sz w:val="16"/>
        <w:szCs w:val="16"/>
      </w:rPr>
      <w:tab/>
    </w:r>
  </w:p>
  <w:p w14:paraId="29079FE0" w14:textId="77777777" w:rsidR="00302E0A" w:rsidRPr="00EC2B73" w:rsidRDefault="007654D3" w:rsidP="001F71F8">
    <w:pPr>
      <w:pStyle w:val="Footer"/>
      <w:jc w:val="center"/>
      <w:rPr>
        <w:sz w:val="16"/>
        <w:szCs w:val="16"/>
      </w:rPr>
    </w:pPr>
    <w:r w:rsidRPr="00EC2B73">
      <w:rPr>
        <w:sz w:val="16"/>
        <w:szCs w:val="16"/>
      </w:rPr>
      <w:t xml:space="preserve">Page | </w:t>
    </w:r>
    <w:r w:rsidRPr="00EC2B73">
      <w:rPr>
        <w:sz w:val="16"/>
        <w:szCs w:val="16"/>
      </w:rPr>
      <w:fldChar w:fldCharType="begin"/>
    </w:r>
    <w:r w:rsidRPr="00EC2B73">
      <w:rPr>
        <w:sz w:val="16"/>
        <w:szCs w:val="16"/>
      </w:rPr>
      <w:instrText xml:space="preserve"> PAGE   \* MERGEFORMAT </w:instrText>
    </w:r>
    <w:r w:rsidRPr="00EC2B73">
      <w:rPr>
        <w:sz w:val="16"/>
        <w:szCs w:val="16"/>
      </w:rPr>
      <w:fldChar w:fldCharType="separate"/>
    </w:r>
    <w:r w:rsidR="00BE5512">
      <w:rPr>
        <w:noProof/>
        <w:sz w:val="16"/>
        <w:szCs w:val="16"/>
      </w:rPr>
      <w:t>2</w:t>
    </w:r>
    <w:r w:rsidRPr="00EC2B73">
      <w:rPr>
        <w:sz w:val="16"/>
        <w:szCs w:val="16"/>
      </w:rPr>
      <w:fldChar w:fldCharType="end"/>
    </w:r>
  </w:p>
  <w:p w14:paraId="248D253A" w14:textId="77777777" w:rsidR="007654D3" w:rsidRPr="0010566D" w:rsidRDefault="007654D3" w:rsidP="006F0DC3">
    <w:pPr>
      <w:pStyle w:val="Footer"/>
    </w:pPr>
  </w:p>
  <w:p w14:paraId="55D9D52C" w14:textId="77777777" w:rsidR="007654D3" w:rsidRPr="0010566D" w:rsidRDefault="007654D3" w:rsidP="006F0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2C539" w14:textId="77777777" w:rsidR="007E49DC" w:rsidRDefault="007E49DC" w:rsidP="006F0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1B780" w14:textId="77777777" w:rsidR="00C51F99" w:rsidRDefault="00C51F99" w:rsidP="006F0DC3">
      <w:r>
        <w:separator/>
      </w:r>
    </w:p>
  </w:footnote>
  <w:footnote w:type="continuationSeparator" w:id="0">
    <w:p w14:paraId="3310082C" w14:textId="77777777" w:rsidR="00C51F99" w:rsidRDefault="00C51F99" w:rsidP="006F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C5000" w14:textId="77777777" w:rsidR="000B1E06" w:rsidRDefault="000B1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B22D3" w14:textId="77777777" w:rsidR="00AA483E" w:rsidRDefault="00910822" w:rsidP="006F0DC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B2D57A" wp14:editId="76B48BD9">
          <wp:simplePos x="0" y="0"/>
          <wp:positionH relativeFrom="column">
            <wp:posOffset>-876300</wp:posOffset>
          </wp:positionH>
          <wp:positionV relativeFrom="paragraph">
            <wp:posOffset>0</wp:posOffset>
          </wp:positionV>
          <wp:extent cx="7581265" cy="914400"/>
          <wp:effectExtent l="0" t="0" r="0" b="0"/>
          <wp:wrapSquare wrapText="bothSides"/>
          <wp:docPr id="7" name="Picture 2" descr="co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3C4A0" w14:textId="77777777" w:rsidR="00AA483E" w:rsidRDefault="00AA483E" w:rsidP="006F0DC3">
    <w:pPr>
      <w:pStyle w:val="Header"/>
      <w:rPr>
        <w:noProof/>
      </w:rPr>
    </w:pPr>
  </w:p>
  <w:p w14:paraId="5B5B355F" w14:textId="77777777" w:rsidR="00AA483E" w:rsidRDefault="00AA483E" w:rsidP="006F0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98257" w14:textId="77777777" w:rsidR="00AA483E" w:rsidRDefault="00910822" w:rsidP="006F0DC3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765FE92" wp14:editId="6EE3C88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898130" cy="1485900"/>
          <wp:effectExtent l="0" t="0" r="0" b="0"/>
          <wp:wrapSquare wrapText="bothSides"/>
          <wp:docPr id="3" name="Picture 1" descr="new 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head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813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B72BF6"/>
    <w:multiLevelType w:val="hybridMultilevel"/>
    <w:tmpl w:val="0272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4BD0"/>
    <w:multiLevelType w:val="hybridMultilevel"/>
    <w:tmpl w:val="930013F6"/>
    <w:lvl w:ilvl="0" w:tplc="8264BB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43BEC"/>
    <w:multiLevelType w:val="singleLevel"/>
    <w:tmpl w:val="DCBEF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E77875"/>
    <w:multiLevelType w:val="hybridMultilevel"/>
    <w:tmpl w:val="E2C2BC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03281"/>
    <w:multiLevelType w:val="hybridMultilevel"/>
    <w:tmpl w:val="7D16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4E00"/>
    <w:multiLevelType w:val="hybridMultilevel"/>
    <w:tmpl w:val="3C3ADE02"/>
    <w:lvl w:ilvl="0" w:tplc="8264BB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975C2"/>
    <w:multiLevelType w:val="hybridMultilevel"/>
    <w:tmpl w:val="60CCD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583205"/>
    <w:multiLevelType w:val="singleLevel"/>
    <w:tmpl w:val="DCBEF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A7E0191"/>
    <w:multiLevelType w:val="hybridMultilevel"/>
    <w:tmpl w:val="883CE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C3812"/>
    <w:multiLevelType w:val="hybridMultilevel"/>
    <w:tmpl w:val="3A52D22A"/>
    <w:lvl w:ilvl="0" w:tplc="0E10F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723A8"/>
    <w:multiLevelType w:val="hybridMultilevel"/>
    <w:tmpl w:val="4B3EFE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7C6695"/>
    <w:multiLevelType w:val="hybridMultilevel"/>
    <w:tmpl w:val="E2F44C9A"/>
    <w:lvl w:ilvl="0" w:tplc="D9542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5B359B"/>
    <w:multiLevelType w:val="hybridMultilevel"/>
    <w:tmpl w:val="856AD2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76A67"/>
    <w:multiLevelType w:val="hybridMultilevel"/>
    <w:tmpl w:val="98D80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A1AE8"/>
    <w:multiLevelType w:val="hybridMultilevel"/>
    <w:tmpl w:val="36885228"/>
    <w:lvl w:ilvl="0" w:tplc="FAD8B5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13"/>
  </w:num>
  <w:num w:numId="8">
    <w:abstractNumId w:val="7"/>
  </w:num>
  <w:num w:numId="9">
    <w:abstractNumId w:val="15"/>
  </w:num>
  <w:num w:numId="10">
    <w:abstractNumId w:val="2"/>
  </w:num>
  <w:num w:numId="11">
    <w:abstractNumId w:val="6"/>
  </w:num>
  <w:num w:numId="12">
    <w:abstractNumId w:val="12"/>
  </w:num>
  <w:num w:numId="13">
    <w:abstractNumId w:val="14"/>
  </w:num>
  <w:num w:numId="14">
    <w:abstractNumId w:val="4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EB"/>
    <w:rsid w:val="000152DD"/>
    <w:rsid w:val="00094F20"/>
    <w:rsid w:val="000B1E06"/>
    <w:rsid w:val="000C0CCF"/>
    <w:rsid w:val="000C3213"/>
    <w:rsid w:val="000D3901"/>
    <w:rsid w:val="000D58EB"/>
    <w:rsid w:val="000F3BE4"/>
    <w:rsid w:val="0010566D"/>
    <w:rsid w:val="001179BF"/>
    <w:rsid w:val="001431BD"/>
    <w:rsid w:val="001A195F"/>
    <w:rsid w:val="001B57AE"/>
    <w:rsid w:val="001C264A"/>
    <w:rsid w:val="001E1907"/>
    <w:rsid w:val="001F71F8"/>
    <w:rsid w:val="00252CEE"/>
    <w:rsid w:val="002A4BE9"/>
    <w:rsid w:val="00302E0A"/>
    <w:rsid w:val="00307009"/>
    <w:rsid w:val="00343A8A"/>
    <w:rsid w:val="00367377"/>
    <w:rsid w:val="003A5187"/>
    <w:rsid w:val="003D34FD"/>
    <w:rsid w:val="003D7CEA"/>
    <w:rsid w:val="00412A83"/>
    <w:rsid w:val="00422570"/>
    <w:rsid w:val="004318BE"/>
    <w:rsid w:val="00451CC4"/>
    <w:rsid w:val="004828B1"/>
    <w:rsid w:val="00482E23"/>
    <w:rsid w:val="005B4BA5"/>
    <w:rsid w:val="005C1F58"/>
    <w:rsid w:val="005C2DE7"/>
    <w:rsid w:val="006148C2"/>
    <w:rsid w:val="006B6ECC"/>
    <w:rsid w:val="006D5BE9"/>
    <w:rsid w:val="006F0DC3"/>
    <w:rsid w:val="00746EE8"/>
    <w:rsid w:val="007654D3"/>
    <w:rsid w:val="00776288"/>
    <w:rsid w:val="00795012"/>
    <w:rsid w:val="007E49DC"/>
    <w:rsid w:val="0080098F"/>
    <w:rsid w:val="008164EC"/>
    <w:rsid w:val="008207EA"/>
    <w:rsid w:val="00863869"/>
    <w:rsid w:val="00886AA9"/>
    <w:rsid w:val="008E2083"/>
    <w:rsid w:val="008E6323"/>
    <w:rsid w:val="008F39A6"/>
    <w:rsid w:val="00902385"/>
    <w:rsid w:val="00910822"/>
    <w:rsid w:val="00925F9B"/>
    <w:rsid w:val="009D1664"/>
    <w:rsid w:val="009E57EF"/>
    <w:rsid w:val="00A279E8"/>
    <w:rsid w:val="00A70A60"/>
    <w:rsid w:val="00A90526"/>
    <w:rsid w:val="00AA483E"/>
    <w:rsid w:val="00AA62E0"/>
    <w:rsid w:val="00AF617C"/>
    <w:rsid w:val="00B07A4C"/>
    <w:rsid w:val="00B12A6C"/>
    <w:rsid w:val="00B22B45"/>
    <w:rsid w:val="00B24996"/>
    <w:rsid w:val="00B3322D"/>
    <w:rsid w:val="00B35D6F"/>
    <w:rsid w:val="00B7726A"/>
    <w:rsid w:val="00BD157C"/>
    <w:rsid w:val="00BD1AD7"/>
    <w:rsid w:val="00BE1456"/>
    <w:rsid w:val="00BE5512"/>
    <w:rsid w:val="00C51F99"/>
    <w:rsid w:val="00C57109"/>
    <w:rsid w:val="00C66B8B"/>
    <w:rsid w:val="00D53C87"/>
    <w:rsid w:val="00D62B1F"/>
    <w:rsid w:val="00DB371B"/>
    <w:rsid w:val="00DB3D4F"/>
    <w:rsid w:val="00DD04E0"/>
    <w:rsid w:val="00E2216D"/>
    <w:rsid w:val="00E52CD7"/>
    <w:rsid w:val="00E563D0"/>
    <w:rsid w:val="00E87011"/>
    <w:rsid w:val="00EC2B73"/>
    <w:rsid w:val="00EC3EE0"/>
    <w:rsid w:val="00ED15F0"/>
    <w:rsid w:val="00EE074C"/>
    <w:rsid w:val="00EF5D10"/>
    <w:rsid w:val="00F9510B"/>
    <w:rsid w:val="00FA1BB2"/>
    <w:rsid w:val="00FA2998"/>
    <w:rsid w:val="00FB119A"/>
    <w:rsid w:val="00FD2570"/>
    <w:rsid w:val="00FE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74CE7"/>
  <w15:docId w15:val="{32C19291-8398-AD42-9FFF-7DDFF021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C3"/>
    <w:pPr>
      <w:jc w:val="both"/>
    </w:pPr>
    <w:rPr>
      <w:rFonts w:ascii="Arial" w:hAnsi="Arial" w:cs="Arial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1F8"/>
    <w:pPr>
      <w:keepNext/>
      <w:spacing w:before="120" w:after="120"/>
      <w:outlineLvl w:val="0"/>
    </w:pPr>
    <w:rPr>
      <w:rFonts w:eastAsia="Times New Roman"/>
      <w:b/>
      <w:bCs/>
      <w:caps/>
      <w:color w:val="002060"/>
      <w:kern w:val="32"/>
      <w:lang w:val="en-GB"/>
    </w:rPr>
  </w:style>
  <w:style w:type="paragraph" w:styleId="Heading2">
    <w:name w:val="heading 2"/>
    <w:basedOn w:val="Normal"/>
    <w:next w:val="Normal"/>
    <w:qFormat/>
    <w:rsid w:val="00BD157C"/>
    <w:pPr>
      <w:keepNext/>
      <w:pBdr>
        <w:bottom w:val="threeDEmboss" w:sz="24" w:space="1" w:color="auto"/>
      </w:pBdr>
      <w:shd w:val="clear" w:color="auto" w:fill="FFFFFF"/>
      <w:spacing w:before="240" w:after="24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0B9"/>
  </w:style>
  <w:style w:type="paragraph" w:styleId="Footer">
    <w:name w:val="footer"/>
    <w:basedOn w:val="Normal"/>
    <w:link w:val="FooterChar"/>
    <w:unhideWhenUsed/>
    <w:rsid w:val="004F70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70B9"/>
  </w:style>
  <w:style w:type="paragraph" w:customStyle="1" w:styleId="Normal1">
    <w:name w:val="Normal1"/>
    <w:basedOn w:val="Normal"/>
    <w:rsid w:val="00BD157C"/>
    <w:pPr>
      <w:spacing w:before="100" w:beforeAutospacing="1" w:after="100" w:afterAutospacing="1"/>
    </w:pPr>
    <w:rPr>
      <w:rFonts w:ascii="Verdana" w:eastAsia="Times New Roman" w:hAnsi="Verdana"/>
      <w:color w:val="000000"/>
      <w:sz w:val="20"/>
      <w:szCs w:val="20"/>
      <w:lang w:val="en-GB" w:eastAsia="en-GB"/>
    </w:rPr>
  </w:style>
  <w:style w:type="paragraph" w:styleId="BodyText">
    <w:name w:val="Body Text"/>
    <w:basedOn w:val="Normal"/>
    <w:rsid w:val="00BD157C"/>
    <w:rPr>
      <w:rFonts w:eastAsia="Times New Roman"/>
    </w:rPr>
  </w:style>
  <w:style w:type="paragraph" w:customStyle="1" w:styleId="DocTitle1">
    <w:name w:val="Doc Title 1"/>
    <w:basedOn w:val="Normal"/>
    <w:rsid w:val="001F71F8"/>
    <w:pPr>
      <w:spacing w:line="300" w:lineRule="auto"/>
      <w:jc w:val="center"/>
    </w:pPr>
    <w:rPr>
      <w:rFonts w:eastAsia="Calibri"/>
      <w:color w:val="002060"/>
      <w:sz w:val="48"/>
      <w:szCs w:val="20"/>
      <w:lang w:val="en-GB" w:eastAsia="ja-JP"/>
    </w:rPr>
  </w:style>
  <w:style w:type="paragraph" w:customStyle="1" w:styleId="DocTitle2">
    <w:name w:val="Doc Title 2"/>
    <w:basedOn w:val="DocTitle1"/>
    <w:rsid w:val="001F71F8"/>
    <w:rPr>
      <w:sz w:val="40"/>
    </w:rPr>
  </w:style>
  <w:style w:type="paragraph" w:customStyle="1" w:styleId="Normalbody">
    <w:name w:val="Normal body"/>
    <w:basedOn w:val="Normal"/>
    <w:autoRedefine/>
    <w:rsid w:val="00D53C87"/>
    <w:rPr>
      <w:rFonts w:eastAsia="Times New Roman"/>
    </w:rPr>
  </w:style>
  <w:style w:type="paragraph" w:customStyle="1" w:styleId="NormalBold">
    <w:name w:val="Normal Bold"/>
    <w:basedOn w:val="Normal"/>
    <w:autoRedefine/>
    <w:rsid w:val="00302E0A"/>
    <w:pPr>
      <w:spacing w:line="300" w:lineRule="auto"/>
      <w:ind w:left="720" w:hanging="720"/>
    </w:pPr>
    <w:rPr>
      <w:rFonts w:ascii="Trebuchet MS" w:eastAsia="Times New Roman" w:hAnsi="Trebuchet MS"/>
      <w:b/>
      <w:color w:val="595959"/>
    </w:rPr>
  </w:style>
  <w:style w:type="character" w:customStyle="1" w:styleId="Heading1Char">
    <w:name w:val="Heading 1 Char"/>
    <w:link w:val="Heading1"/>
    <w:uiPriority w:val="9"/>
    <w:rsid w:val="001F71F8"/>
    <w:rPr>
      <w:rFonts w:ascii="Arial" w:eastAsia="Times New Roman" w:hAnsi="Arial" w:cs="Arial"/>
      <w:b/>
      <w:bCs/>
      <w:caps/>
      <w:color w:val="002060"/>
      <w:kern w:val="32"/>
      <w:sz w:val="22"/>
      <w:szCs w:val="22"/>
      <w:lang w:val="en-GB"/>
    </w:rPr>
  </w:style>
  <w:style w:type="character" w:styleId="Strong">
    <w:name w:val="Strong"/>
    <w:uiPriority w:val="22"/>
    <w:qFormat/>
    <w:rsid w:val="00B3322D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joanne\Desktop\PEC%20CV%20Template%20201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Settings\joanne\Desktop\PEC CV Template 2011.dot</Template>
  <TotalTime>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Sirs</vt:lpstr>
    </vt:vector>
  </TitlesOfParts>
  <Company>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Sirs</dc:title>
  <dc:subject/>
  <dc:creator>JC</dc:creator>
  <cp:keywords/>
  <cp:lastModifiedBy>Richie Simpson</cp:lastModifiedBy>
  <cp:revision>2</cp:revision>
  <cp:lastPrinted>2012-08-07T12:56:00Z</cp:lastPrinted>
  <dcterms:created xsi:type="dcterms:W3CDTF">2019-04-23T13:03:00Z</dcterms:created>
  <dcterms:modified xsi:type="dcterms:W3CDTF">2019-04-23T13:03:00Z</dcterms:modified>
</cp:coreProperties>
</file>